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2D31BAC" w14:textId="2309779C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D3E66BF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420C8B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0BE6359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19A2C29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40FE17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048639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EB3B9FB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105922" w14:paraId="68C18EF7" w14:textId="6A59B954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4ABDC94" wp14:anchorId="0E8411FF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-2540</wp:posOffset>
                      </wp:positionV>
                      <wp:extent cx="1993351" cy="431800"/>
                      <wp:effectExtent l="0" t="0" r="26035" b="2540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351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A666C1" w:rsidR="00105922" w:rsidP="00105922" w:rsidRDefault="00A666C1" w14:paraId="1D1F2446" w14:textId="56EC2EBA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>Hastanın revire başvurması</w:t>
                                  </w:r>
                                </w:p>
                                <w:p w:rsidR="00105922" w:rsidP="00105922" w:rsidRDefault="00105922" w14:paraId="4EBF54C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70.8pt;margin-top:-.2pt;width:156.9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E8411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">
                      <v:stroke joinstyle="miter"/>
                      <v:textbox>
                        <w:txbxContent>
                          <w:p w:rsidRPr="00A666C1" w:rsidR="00105922" w:rsidP="00105922" w:rsidRDefault="00A666C1" w14:paraId="1D1F2446" w14:textId="56EC2EBA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66C1">
                              <w:rPr>
                                <w:sz w:val="16"/>
                                <w:szCs w:val="16"/>
                              </w:rPr>
                              <w:t>Hastanın revire başvurması</w:t>
                            </w:r>
                          </w:p>
                          <w:p w:rsidR="00105922" w:rsidP="00105922" w:rsidRDefault="00105922" w14:paraId="4EBF54C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64967C2F" w14:textId="4C1B9328">
            <w:pPr>
              <w:rPr>
                <w:sz w:val="20"/>
                <w:szCs w:val="20"/>
              </w:rPr>
            </w:pPr>
          </w:p>
          <w:p w:rsidR="00105922" w:rsidP="00105922" w:rsidRDefault="00105922" w14:paraId="259C38C7" w14:textId="2C98509F">
            <w:r>
              <w:t xml:space="preserve">        </w:t>
            </w:r>
          </w:p>
          <w:p w:rsidR="00105922" w:rsidP="00105922" w:rsidRDefault="00EA0D0E" w14:paraId="753ADF0A" w14:textId="43DCC3A8"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0D090EA0" wp14:anchorId="231CC798">
                  <wp:simplePos x="0" y="0"/>
                  <wp:positionH relativeFrom="page">
                    <wp:posOffset>1857375</wp:posOffset>
                  </wp:positionH>
                  <wp:positionV relativeFrom="paragraph">
                    <wp:posOffset>51435</wp:posOffset>
                  </wp:positionV>
                  <wp:extent cx="144780" cy="253365"/>
                  <wp:effectExtent l="0" t="0" r="0" b="0"/>
                  <wp:wrapNone/>
                  <wp:docPr id="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922">
              <w:t xml:space="preserve">                                </w:t>
            </w:r>
          </w:p>
          <w:p w:rsidRPr="007E38B8" w:rsidR="00105922" w:rsidP="00105922" w:rsidRDefault="00EA0D0E" w14:paraId="6E8B7E0A" w14:textId="3269A6F6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983F745" wp14:anchorId="06E8F579">
                      <wp:simplePos x="0" y="0"/>
                      <wp:positionH relativeFrom="page">
                        <wp:posOffset>964565</wp:posOffset>
                      </wp:positionH>
                      <wp:positionV relativeFrom="paragraph">
                        <wp:posOffset>146051</wp:posOffset>
                      </wp:positionV>
                      <wp:extent cx="1811655" cy="476250"/>
                      <wp:effectExtent l="0" t="0" r="17145" b="1905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655" cy="476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A666C1" w:rsidR="00105922" w:rsidP="00105922" w:rsidRDefault="00A666C1" w14:paraId="23489FDA" w14:textId="5B4D5546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 xml:space="preserve">Hasta </w:t>
                                  </w:r>
                                  <w:proofErr w:type="gramStart"/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>şikayeti</w:t>
                                  </w:r>
                                  <w:proofErr w:type="gramEnd"/>
                                  <w:r w:rsidRPr="00A666C1" w:rsidR="0010592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>dinlenir ve revir kayıt işlemi yapılır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6E8F579">
                      <v:stroke joinstyle="miter"/>
                      <v:path gradientshapeok="t" o:connecttype="rect"/>
                    </v:shapetype>
                    <v:shape id="Akış Çizelgesi: İşlem 48" style="position:absolute;margin-left:75.95pt;margin-top:11.5pt;width:142.6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">
                      <v:textbox>
                        <w:txbxContent>
                          <w:p w:rsidRPr="00A666C1" w:rsidR="00105922" w:rsidP="00105922" w:rsidRDefault="00A666C1" w14:paraId="23489FDA" w14:textId="5B4D5546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66C1">
                              <w:rPr>
                                <w:sz w:val="16"/>
                                <w:szCs w:val="16"/>
                              </w:rPr>
                              <w:t xml:space="preserve">Hasta </w:t>
                            </w:r>
                            <w:proofErr w:type="gramStart"/>
                            <w:r w:rsidRPr="00A666C1">
                              <w:rPr>
                                <w:sz w:val="16"/>
                                <w:szCs w:val="16"/>
                              </w:rPr>
                              <w:t>şikayeti</w:t>
                            </w:r>
                            <w:proofErr w:type="gramEnd"/>
                            <w:r w:rsidRPr="00A666C1" w:rsidR="001059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66C1">
                              <w:rPr>
                                <w:sz w:val="16"/>
                                <w:szCs w:val="16"/>
                              </w:rPr>
                              <w:t>dinlenir ve revir kayıt işlemi yapılır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105922" w:rsidP="00105922" w:rsidRDefault="00105922" w14:paraId="786F25C3" w14:textId="03A6D5ED"/>
          <w:p w:rsidR="00105922" w:rsidP="00105922" w:rsidRDefault="00105922" w14:paraId="5B08ABD7" w14:textId="0D93D5E4"/>
          <w:p w:rsidRPr="007E38B8" w:rsidR="00105922" w:rsidP="00105922" w:rsidRDefault="00EA0D0E" w14:paraId="76B536A3" w14:textId="608596DC">
            <w:r w:rsidRPr="00B837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26B1D68E" wp14:anchorId="409DD0A1">
                  <wp:simplePos x="0" y="0"/>
                  <wp:positionH relativeFrom="page">
                    <wp:posOffset>1781810</wp:posOffset>
                  </wp:positionH>
                  <wp:positionV relativeFrom="paragraph">
                    <wp:posOffset>138430</wp:posOffset>
                  </wp:positionV>
                  <wp:extent cx="144780" cy="253365"/>
                  <wp:effectExtent l="0" t="0" r="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922" w:rsidP="00105922" w:rsidRDefault="00105922" w14:paraId="20FDFBC2" w14:textId="1C46BB21"/>
          <w:p w:rsidR="00105922" w:rsidP="00105922" w:rsidRDefault="00EA0D0E" w14:paraId="4AB014B9" w14:textId="31055BFC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D96E5AC" wp14:anchorId="64AEF814">
                      <wp:simplePos x="0" y="0"/>
                      <wp:positionH relativeFrom="margin">
                        <wp:posOffset>957580</wp:posOffset>
                      </wp:positionH>
                      <wp:positionV relativeFrom="paragraph">
                        <wp:posOffset>73025</wp:posOffset>
                      </wp:positionV>
                      <wp:extent cx="1753681" cy="933450"/>
                      <wp:effectExtent l="19050" t="19050" r="18415" b="3810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681" cy="9334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A666C1" w:rsidR="00105922" w:rsidP="00105922" w:rsidRDefault="00A666C1" w14:paraId="2D674255" w14:textId="1B67A714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>Revirde müdahale edilebilir mi?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64AEF814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75.4pt;margin-top:5.75pt;width:138.1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">
                      <v:textbox>
                        <w:txbxContent>
                          <w:p w:rsidRPr="00A666C1" w:rsidR="00105922" w:rsidP="00105922" w:rsidRDefault="00A666C1" w14:paraId="2D674255" w14:textId="1B67A714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66C1">
                              <w:rPr>
                                <w:sz w:val="16"/>
                                <w:szCs w:val="16"/>
                              </w:rPr>
                              <w:t>Revirde müdahale edilebilir mi?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05922" w:rsidP="00105922" w:rsidRDefault="00105922" w14:paraId="6017CF7A" w14:textId="616D1682"/>
          <w:p w:rsidR="00105922" w:rsidP="00105922" w:rsidRDefault="00105922" w14:paraId="0C7F6619" w14:textId="0146213E"/>
          <w:p w:rsidR="00105922" w:rsidP="00105922" w:rsidRDefault="00105922" w14:paraId="0E7C7A58" w14:textId="0D156999"/>
          <w:p w:rsidR="00105922" w:rsidP="00105922" w:rsidRDefault="00105922" w14:paraId="586E2A5B" w14:textId="00C84525">
            <w:r w:rsidRPr="00B8376E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editId="7951209B" wp14:anchorId="11F67718">
                  <wp:simplePos x="0" y="0"/>
                  <wp:positionH relativeFrom="margin">
                    <wp:posOffset>991209</wp:posOffset>
                  </wp:positionH>
                  <wp:positionV relativeFrom="paragraph">
                    <wp:posOffset>93729</wp:posOffset>
                  </wp:positionV>
                  <wp:extent cx="87650" cy="483096"/>
                  <wp:effectExtent l="57150" t="0" r="102870" b="0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61112">
                            <a:off x="0" y="0"/>
                            <a:ext cx="89395" cy="492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922" w:rsidP="00EA0D0E" w:rsidRDefault="00105922" w14:paraId="155BBB3B" w14:textId="464DA1E9">
            <w:pPr>
              <w:tabs>
                <w:tab w:val="left" w:pos="975"/>
                <w:tab w:val="left" w:pos="1490"/>
              </w:tabs>
            </w:pPr>
            <w:r>
              <w:tab/>
            </w:r>
            <w:r w:rsidR="00EA0D0E">
              <w:tab/>
              <w:t>E</w:t>
            </w:r>
          </w:p>
          <w:p w:rsidR="00105922" w:rsidP="00105922" w:rsidRDefault="00EA0D0E" w14:paraId="7B2A758F" w14:textId="7F08C1EB">
            <w:pPr>
              <w:tabs>
                <w:tab w:val="left" w:pos="4208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editId="3C665859" wp14:anchorId="37F094F2">
                  <wp:simplePos x="0" y="0"/>
                  <wp:positionH relativeFrom="margin">
                    <wp:posOffset>1762760</wp:posOffset>
                  </wp:positionH>
                  <wp:positionV relativeFrom="paragraph">
                    <wp:posOffset>42545</wp:posOffset>
                  </wp:positionV>
                  <wp:extent cx="120650" cy="501650"/>
                  <wp:effectExtent l="0" t="0" r="0" b="0"/>
                  <wp:wrapNone/>
                  <wp:docPr id="6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50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922">
              <w:tab/>
            </w:r>
          </w:p>
          <w:p w:rsidR="00105922" w:rsidP="00EA0D0E" w:rsidRDefault="00105922" w14:paraId="26ECF8D2" w14:textId="5DA1EABE">
            <w:pPr>
              <w:tabs>
                <w:tab w:val="left" w:pos="2570"/>
                <w:tab w:val="center" w:pos="3387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A560CE6" wp14:anchorId="38ABBAFD">
                      <wp:simplePos x="0" y="0"/>
                      <wp:positionH relativeFrom="margin">
                        <wp:posOffset>99060</wp:posOffset>
                      </wp:positionH>
                      <wp:positionV relativeFrom="paragraph">
                        <wp:posOffset>91440</wp:posOffset>
                      </wp:positionV>
                      <wp:extent cx="1177925" cy="476250"/>
                      <wp:effectExtent l="0" t="0" r="22225" b="19050"/>
                      <wp:wrapNone/>
                      <wp:docPr id="6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925" cy="476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A666C1" w:rsidR="00105922" w:rsidP="00105922" w:rsidRDefault="00A666C1" w14:paraId="5E3463A5" w14:textId="12755E6A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>Revirde gerekli müdahale yapılır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7.8pt;margin-top:7.2pt;width:92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" w14:anchorId="38ABBAFD">
                      <v:textbox>
                        <w:txbxContent>
                          <w:p w:rsidRPr="00A666C1" w:rsidR="00105922" w:rsidP="00105922" w:rsidRDefault="00A666C1" w14:paraId="5E3463A5" w14:textId="12755E6A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A666C1">
                              <w:rPr>
                                <w:sz w:val="16"/>
                                <w:szCs w:val="16"/>
                              </w:rPr>
                              <w:t>Revirde gerekli müdahale yapılır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A0D0E">
              <w:tab/>
              <w:t>H</w:t>
            </w:r>
            <w:r w:rsidR="00EA0D0E">
              <w:tab/>
            </w:r>
          </w:p>
          <w:p w:rsidR="00105922" w:rsidP="00EA0D0E" w:rsidRDefault="00105922" w14:paraId="6C124C28" w14:textId="5B0EA324"/>
          <w:p w:rsidR="00105922" w:rsidP="00105922" w:rsidRDefault="00EA0D0E" w14:paraId="15007965" w14:textId="5B958DE5">
            <w:pPr>
              <w:jc w:val="center"/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04BC41E" wp14:anchorId="112F69E2">
                      <wp:simplePos x="0" y="0"/>
                      <wp:positionH relativeFrom="margin">
                        <wp:posOffset>1075690</wp:posOffset>
                      </wp:positionH>
                      <wp:positionV relativeFrom="paragraph">
                        <wp:posOffset>24130</wp:posOffset>
                      </wp:positionV>
                      <wp:extent cx="1562735" cy="1149350"/>
                      <wp:effectExtent l="19050" t="19050" r="37465" b="31750"/>
                      <wp:wrapNone/>
                      <wp:docPr id="31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735" cy="11493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A666C1" w:rsidR="00105922" w:rsidP="00105922" w:rsidRDefault="00A666C1" w14:paraId="10120758" w14:textId="1E5059A8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>Sağlık kuruluşuna kendisi gidebilecek durumda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84.7pt;margin-top:1.9pt;width:123.05pt;height:9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" w14:anchorId="112F69E2">
                      <v:textbox>
                        <w:txbxContent>
                          <w:p w:rsidRPr="00A666C1" w:rsidR="00105922" w:rsidP="00105922" w:rsidRDefault="00A666C1" w14:paraId="10120758" w14:textId="1E5059A8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66C1">
                              <w:rPr>
                                <w:sz w:val="16"/>
                                <w:szCs w:val="16"/>
                              </w:rPr>
                              <w:t>Sağlık kuruluşuna kendisi gidebilecek durumda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05922" w:rsidP="00105922" w:rsidRDefault="00105922" w14:paraId="4E3DC9AB" w14:textId="644444DE">
            <w:pPr>
              <w:tabs>
                <w:tab w:val="left" w:pos="2166"/>
                <w:tab w:val="center" w:pos="3245"/>
                <w:tab w:val="left" w:pos="5760"/>
              </w:tabs>
            </w:pPr>
            <w:r>
              <w:t xml:space="preserve">                           </w:t>
            </w:r>
            <w:r>
              <w:rPr>
                <w:b/>
                <w:sz w:val="20"/>
                <w:szCs w:val="14"/>
              </w:rPr>
              <w:t xml:space="preserve"> </w:t>
            </w:r>
            <w:r>
              <w:tab/>
            </w:r>
            <w:r>
              <w:tab/>
              <w:t xml:space="preserve">   </w:t>
            </w:r>
          </w:p>
          <w:p w:rsidR="00105922" w:rsidP="00105922" w:rsidRDefault="00EA0D0E" w14:paraId="336E84E1" w14:textId="02349D77">
            <w:r w:rsidRPr="00B8376E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editId="1B1A6AC7" wp14:anchorId="7D2E4589">
                  <wp:simplePos x="0" y="0"/>
                  <wp:positionH relativeFrom="margin">
                    <wp:posOffset>506730</wp:posOffset>
                  </wp:positionH>
                  <wp:positionV relativeFrom="paragraph">
                    <wp:posOffset>27305</wp:posOffset>
                  </wp:positionV>
                  <wp:extent cx="152400" cy="371475"/>
                  <wp:effectExtent l="0" t="0" r="0" b="0"/>
                  <wp:wrapNone/>
                  <wp:docPr id="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922" w:rsidP="00105922" w:rsidRDefault="002D5385" w14:paraId="31EC8AD3" w14:textId="0FD21B2F">
            <w:pPr>
              <w:tabs>
                <w:tab w:val="left" w:pos="4242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4F385DD1" wp14:anchorId="3D239CFA">
                      <wp:simplePos x="0" y="0"/>
                      <wp:positionH relativeFrom="margin">
                        <wp:posOffset>3003550</wp:posOffset>
                      </wp:positionH>
                      <wp:positionV relativeFrom="paragraph">
                        <wp:posOffset>88583</wp:posOffset>
                      </wp:positionV>
                      <wp:extent cx="1114425" cy="899795"/>
                      <wp:effectExtent l="0" t="0" r="28575" b="14605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979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A666C1" w:rsidR="00105922" w:rsidP="00105922" w:rsidRDefault="00A666C1" w14:paraId="7310CB7F" w14:textId="43C46CF8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>Araç / 112 ambulans talebi ve refakatçi eşliğinde hastaneye sevki yapılır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236.5pt;margin-top:7pt;width:87.75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" w14:anchorId="3D239CFA">
                      <v:textbox>
                        <w:txbxContent>
                          <w:p w:rsidRPr="00A666C1" w:rsidR="00105922" w:rsidP="00105922" w:rsidRDefault="00A666C1" w14:paraId="7310CB7F" w14:textId="43C46CF8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A666C1">
                              <w:rPr>
                                <w:sz w:val="16"/>
                                <w:szCs w:val="16"/>
                              </w:rPr>
                              <w:t>Araç / 112 ambulans talebi ve refakatçi eşliğinde hastaneye sevki yapılır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31FE4" w:rsidR="00EA0D0E">
              <w:rPr>
                <w:noProof/>
                <w:color w:val="000000"/>
              </w:rPr>
              <w:drawing>
                <wp:anchor distT="0" distB="0" distL="114300" distR="114300" simplePos="0" relativeHeight="251683840" behindDoc="0" locked="0" layoutInCell="1" allowOverlap="1" wp14:editId="41B20C0E" wp14:anchorId="23940F63">
                  <wp:simplePos x="0" y="0"/>
                  <wp:positionH relativeFrom="margin">
                    <wp:posOffset>2697640</wp:posOffset>
                  </wp:positionH>
                  <wp:positionV relativeFrom="paragraph">
                    <wp:posOffset>91281</wp:posOffset>
                  </wp:positionV>
                  <wp:extent cx="167973" cy="446336"/>
                  <wp:effectExtent l="0" t="5715" r="0" b="0"/>
                  <wp:wrapNone/>
                  <wp:docPr id="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7973" cy="446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922">
              <w:tab/>
            </w:r>
          </w:p>
          <w:p w:rsidR="00105922" w:rsidP="00EA0D0E" w:rsidRDefault="00105922" w14:paraId="5A968762" w14:textId="0CD64ABF">
            <w:pPr>
              <w:tabs>
                <w:tab w:val="left" w:pos="3342"/>
                <w:tab w:val="left" w:pos="4250"/>
                <w:tab w:val="left" w:pos="5189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728DDBC7" wp14:anchorId="5A76765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50800</wp:posOffset>
                      </wp:positionV>
                      <wp:extent cx="1285103" cy="568410"/>
                      <wp:effectExtent l="0" t="0" r="10795" b="2222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103" cy="5684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A666C1" w:rsidR="00105922" w:rsidP="00105922" w:rsidRDefault="00A666C1" w14:paraId="66690F7A" w14:textId="3E8047B3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 xml:space="preserve">Şikâyetin sona ermesi </w:t>
                                  </w:r>
                                </w:p>
                                <w:p w:rsidR="00105922" w:rsidP="00105922" w:rsidRDefault="00105922" w14:paraId="6783A1D2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style="position:absolute;margin-left:-5.45pt;margin-top:4pt;width:101.2pt;height:4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color="black [3213]" strokeweight="1pt" w14:anchorId="5A767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">
                      <v:stroke joinstyle="miter"/>
                      <v:textbox>
                        <w:txbxContent>
                          <w:p w:rsidRPr="00A666C1" w:rsidR="00105922" w:rsidP="00105922" w:rsidRDefault="00A666C1" w14:paraId="66690F7A" w14:textId="3E8047B3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A666C1">
                              <w:rPr>
                                <w:sz w:val="16"/>
                                <w:szCs w:val="16"/>
                              </w:rPr>
                              <w:t xml:space="preserve">Şikâyetin sona ermesi </w:t>
                            </w:r>
                          </w:p>
                          <w:p w:rsidR="00105922" w:rsidP="00105922" w:rsidRDefault="00105922" w14:paraId="6783A1D2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EA0D0E">
              <w:t>H</w:t>
            </w:r>
            <w:r w:rsidR="00EA0D0E">
              <w:tab/>
            </w:r>
          </w:p>
          <w:p w:rsidR="00105922" w:rsidP="00105922" w:rsidRDefault="00105922" w14:paraId="5BD4A66C" w14:textId="6E4F15BC">
            <w:pPr>
              <w:tabs>
                <w:tab w:val="left" w:pos="2095"/>
              </w:tabs>
            </w:pPr>
            <w:r>
              <w:tab/>
            </w:r>
          </w:p>
          <w:p w:rsidR="00105922" w:rsidP="00105922" w:rsidRDefault="00105922" w14:paraId="080165B0" w14:textId="40B3C047">
            <w:pPr>
              <w:tabs>
                <w:tab w:val="left" w:pos="4470"/>
                <w:tab w:val="left" w:pos="4918"/>
              </w:tabs>
            </w:pPr>
            <w:r>
              <w:tab/>
            </w:r>
            <w:r>
              <w:tab/>
            </w:r>
          </w:p>
          <w:p w:rsidR="00105922" w:rsidP="00105922" w:rsidRDefault="00EA0D0E" w14:paraId="38A6CC5B" w14:textId="5F2E5725">
            <w:r w:rsidRPr="00B8376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editId="28627E49" wp14:anchorId="42422661">
                  <wp:simplePos x="0" y="0"/>
                  <wp:positionH relativeFrom="margin">
                    <wp:posOffset>1767897</wp:posOffset>
                  </wp:positionH>
                  <wp:positionV relativeFrom="paragraph">
                    <wp:posOffset>56368</wp:posOffset>
                  </wp:positionV>
                  <wp:extent cx="168334" cy="366839"/>
                  <wp:effectExtent l="19050" t="19050" r="0" b="0"/>
                  <wp:wrapNone/>
                  <wp:docPr id="7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7694">
                            <a:off x="0" y="0"/>
                            <a:ext cx="168334" cy="366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922" w:rsidP="00105922" w:rsidRDefault="00105922" w14:paraId="71FA9A78" w14:textId="79AC19BE">
            <w:pPr>
              <w:tabs>
                <w:tab w:val="left" w:pos="3342"/>
                <w:tab w:val="left" w:pos="5189"/>
              </w:tabs>
            </w:pPr>
            <w:r>
              <w:t xml:space="preserve">                                                         </w:t>
            </w:r>
            <w:r w:rsidR="00EA0D0E">
              <w:t>E</w:t>
            </w:r>
            <w:r>
              <w:t xml:space="preserve">                                             </w:t>
            </w:r>
          </w:p>
          <w:p w:rsidR="00105922" w:rsidP="00105922" w:rsidRDefault="002D5385" w14:paraId="3604DE83" w14:textId="1B4EEB29">
            <w:r w:rsidRPr="00131FE4">
              <w:rPr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editId="50C509D1" wp14:anchorId="39001C77">
                  <wp:simplePos x="0" y="0"/>
                  <wp:positionH relativeFrom="margin">
                    <wp:posOffset>3434080</wp:posOffset>
                  </wp:positionH>
                  <wp:positionV relativeFrom="paragraph">
                    <wp:posOffset>24765</wp:posOffset>
                  </wp:positionV>
                  <wp:extent cx="167973" cy="446336"/>
                  <wp:effectExtent l="0" t="0" r="0" b="0"/>
                  <wp:wrapNone/>
                  <wp:docPr id="6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3" cy="446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6E41" w:rsidR="00EA0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63239AAE" wp14:anchorId="3C8FC878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96520</wp:posOffset>
                      </wp:positionV>
                      <wp:extent cx="1459230" cy="831850"/>
                      <wp:effectExtent l="0" t="0" r="26670" b="254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230" cy="831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B38D2" w:rsidR="00105922" w:rsidP="00105922" w:rsidRDefault="00A666C1" w14:paraId="6A175326" w14:textId="29234B0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Hasta en yakın sağlık kuruluşuna yönlendirilir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style="position:absolute;margin-left:81.8pt;margin-top:7.6pt;width:114.9pt;height: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ed="f" strokecolor="black [3213]" strokeweight="1pt" w14:anchorId="3C8FC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">
                      <v:stroke joinstyle="miter"/>
                      <v:textbox>
                        <w:txbxContent>
                          <w:p w:rsidRPr="00BB38D2" w:rsidR="00105922" w:rsidP="00105922" w:rsidRDefault="00A666C1" w14:paraId="6A175326" w14:textId="29234B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Hasta en yakın sağlık kuruluşuna yönlendirilir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05922">
              <w:t xml:space="preserve"> </w:t>
            </w:r>
          </w:p>
          <w:p w:rsidR="00105922" w:rsidP="00105922" w:rsidRDefault="00105922" w14:paraId="73D9173C" w14:textId="29193038"/>
          <w:p w:rsidR="00105922" w:rsidP="00105922" w:rsidRDefault="00105922" w14:paraId="6A5D5C38" w14:textId="1DF77FD8">
            <w:pPr>
              <w:jc w:val="center"/>
            </w:pPr>
          </w:p>
          <w:p w:rsidR="00105922" w:rsidP="00105922" w:rsidRDefault="002D5385" w14:paraId="1AA7C143" w14:textId="72A00F67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5B3A32DB" wp14:anchorId="3C3EDB3B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27305</wp:posOffset>
                      </wp:positionV>
                      <wp:extent cx="1219200" cy="730250"/>
                      <wp:effectExtent l="0" t="0" r="19050" b="127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730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A666C1" w:rsidR="00105922" w:rsidP="00105922" w:rsidRDefault="00A666C1" w14:paraId="2456D697" w14:textId="0F2ED4A0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66C1">
                                    <w:rPr>
                                      <w:sz w:val="16"/>
                                      <w:szCs w:val="16"/>
                                    </w:rPr>
                                    <w:t>Hastanın son durumu ile ilgili bilgi alınır.</w:t>
                                  </w:r>
                                </w:p>
                                <w:p w:rsidRPr="00A666C1" w:rsidR="00105922" w:rsidP="00105922" w:rsidRDefault="00105922" w14:paraId="32731FAB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style="position:absolute;margin-left:236.3pt;margin-top:2.15pt;width:96pt;height:5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ed="f" strokecolor="black [3213]" strokeweight="1pt" w14:anchorId="3C3EDB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">
                      <v:stroke joinstyle="miter"/>
                      <v:textbox>
                        <w:txbxContent>
                          <w:p w:rsidRPr="00A666C1" w:rsidR="00105922" w:rsidP="00105922" w:rsidRDefault="00A666C1" w14:paraId="2456D697" w14:textId="0F2ED4A0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A666C1">
                              <w:rPr>
                                <w:sz w:val="16"/>
                                <w:szCs w:val="16"/>
                              </w:rPr>
                              <w:t>Hastanın son durumu ile ilgili bilgi alınır.</w:t>
                            </w:r>
                          </w:p>
                          <w:p w:rsidRPr="00A666C1" w:rsidR="00105922" w:rsidP="00105922" w:rsidRDefault="00105922" w14:paraId="32731FAB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05922" w:rsidP="00105922" w:rsidRDefault="00105922" w14:paraId="30ADF6EA" w14:textId="2DF62FD3"/>
          <w:p w:rsidR="00105922" w:rsidP="00105922" w:rsidRDefault="00105922" w14:paraId="1CE6451A" w14:textId="71E8581F">
            <w:pPr>
              <w:tabs>
                <w:tab w:val="left" w:pos="4133"/>
              </w:tabs>
            </w:pPr>
            <w:r>
              <w:tab/>
            </w:r>
          </w:p>
          <w:p w:rsidRPr="007E38B8" w:rsidR="00105922" w:rsidP="00105922" w:rsidRDefault="00105922" w14:paraId="48F5C4F8" w14:textId="160FAE57">
            <w:pPr>
              <w:tabs>
                <w:tab w:val="left" w:pos="1905"/>
                <w:tab w:val="left" w:pos="2599"/>
                <w:tab w:val="left" w:pos="4133"/>
              </w:tabs>
            </w:pPr>
            <w:r>
              <w:tab/>
            </w:r>
            <w:r>
              <w:tab/>
            </w:r>
            <w:r>
              <w:tab/>
            </w:r>
          </w:p>
          <w:p w:rsidRPr="007E38B8" w:rsidR="00105922" w:rsidP="00105922" w:rsidRDefault="00105922" w14:paraId="179245B9" w14:textId="45BBB292"/>
          <w:p w:rsidRPr="007E38B8" w:rsidR="00105922" w:rsidP="00105922" w:rsidRDefault="00105922" w14:paraId="618985B3" w14:textId="0B72BCB0">
            <w:pPr>
              <w:tabs>
                <w:tab w:val="left" w:pos="1665"/>
              </w:tabs>
            </w:pPr>
            <w:r>
              <w:tab/>
            </w:r>
          </w:p>
          <w:p w:rsidRPr="007E38B8" w:rsidR="00105922" w:rsidP="00105922" w:rsidRDefault="00105922" w14:paraId="73DB0668" w14:textId="6F0F2DD4">
            <w:r>
              <w:t xml:space="preserve">                                                                   </w:t>
            </w:r>
          </w:p>
          <w:p w:rsidRPr="007E38B8" w:rsidR="00105922" w:rsidP="00105922" w:rsidRDefault="00105922" w14:paraId="3491B094" w14:textId="06ADA67B"/>
          <w:p w:rsidRPr="008106E5" w:rsidR="00105922" w:rsidP="00105922" w:rsidRDefault="00105922" w14:paraId="542FEDB7" w14:textId="64733C9C">
            <w:pPr>
              <w:tabs>
                <w:tab w:val="left" w:pos="4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tab/>
            </w:r>
          </w:p>
          <w:p w:rsidR="00105922" w:rsidP="00105922" w:rsidRDefault="00105922" w14:paraId="4DBF580D" w14:textId="77777777">
            <w:pPr>
              <w:tabs>
                <w:tab w:val="left" w:pos="2655"/>
              </w:tabs>
            </w:pPr>
          </w:p>
          <w:p w:rsidRPr="00BF1838" w:rsidR="00105922" w:rsidP="00105922" w:rsidRDefault="00105922" w14:paraId="40A1CB01" w14:textId="77777777">
            <w:pPr>
              <w:tabs>
                <w:tab w:val="left" w:pos="2655"/>
                <w:tab w:val="left" w:pos="4143"/>
              </w:tabs>
            </w:pPr>
            <w:r>
              <w:tab/>
            </w:r>
            <w:r w:rsidRPr="007E38B8">
              <w:t xml:space="preserve">      </w:t>
            </w:r>
            <w:r>
              <w:tab/>
            </w:r>
          </w:p>
          <w:p w:rsidR="00105922" w:rsidP="00105922" w:rsidRDefault="00105922" w14:paraId="19F5CEDD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105922" w:rsidP="00105922" w:rsidRDefault="00105922" w14:paraId="060DC48A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Pr="00105922" w:rsidR="007B349F" w:rsidP="00105922" w:rsidRDefault="00105922" w14:paraId="265EE394" w14:textId="0CC83656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FA398B4" wp14:anchorId="2E9BC340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339EB08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"/>
                  </w:pict>
                </mc:Fallback>
              </mc:AlternateContent>
            </w:r>
          </w:p>
        </w:tc>
        <w:tc>
          <w:tcPr>
            <w:tcW w:w="1570" w:type="dxa"/>
          </w:tcPr>
          <w:p w:rsidRPr="00D20616" w:rsidR="007B349F" w:rsidP="00AC663B" w:rsidRDefault="00A666C1" w14:paraId="5A3B3307" w14:textId="672080BF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Revir Hemşiresi</w:t>
            </w:r>
          </w:p>
        </w:tc>
        <w:tc>
          <w:tcPr>
            <w:tcW w:w="1571" w:type="dxa"/>
          </w:tcPr>
          <w:p w:rsidRPr="00D20616" w:rsidR="007B349F" w:rsidP="00AC663B" w:rsidRDefault="00A666C1" w14:paraId="4EA22D61" w14:textId="1CAD2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Revir Kayıt Defteri</w:t>
            </w:r>
          </w:p>
        </w:tc>
      </w:tr>
    </w:tbl>
    <w:p w:rsidRPr="00923ECC" w:rsidR="007A2926" w:rsidP="001B4140" w:rsidRDefault="007A2926" w14:paraId="7937EBDA" w14:textId="77777777"/>
    <w:sectPr w:rsidRPr="00923ECC" w:rsidR="007A2926" w:rsidSect="00224FD7">
      <w:footerReference r:id="R1a57f813ac4e41f9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C622" w14:textId="77777777" w:rsidR="00934A82" w:rsidRDefault="00934A82">
      <w:r>
        <w:separator/>
      </w:r>
    </w:p>
  </w:endnote>
  <w:endnote w:type="continuationSeparator" w:id="0">
    <w:p w14:paraId="74D5AEA9" w14:textId="77777777" w:rsidR="00934A82" w:rsidRDefault="00934A82">
      <w:r>
        <w:continuationSeparator/>
      </w:r>
    </w:p>
  </w:endnote>
  <w:endnote w:type="continuationNotice" w:id="1">
    <w:p w14:paraId="74814839" w14:textId="77777777" w:rsidR="00934A82" w:rsidRDefault="00934A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6E56" w14:textId="77777777" w:rsidR="00934A82" w:rsidRDefault="00934A82">
      <w:r>
        <w:separator/>
      </w:r>
    </w:p>
  </w:footnote>
  <w:footnote w:type="continuationSeparator" w:id="0">
    <w:p w14:paraId="6C59B6BE" w14:textId="77777777" w:rsidR="00934A82" w:rsidRDefault="00934A82">
      <w:r>
        <w:continuationSeparator/>
      </w:r>
    </w:p>
  </w:footnote>
  <w:footnote w:type="continuationNotice" w:id="1">
    <w:p w14:paraId="34D6ECB0" w14:textId="77777777" w:rsidR="00934A82" w:rsidRDefault="00934A82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REVİR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İA/SKSDB/09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82457">
    <w:abstractNumId w:val="4"/>
  </w:num>
  <w:num w:numId="2" w16cid:durableId="1577478151">
    <w:abstractNumId w:val="27"/>
  </w:num>
  <w:num w:numId="3" w16cid:durableId="70810754">
    <w:abstractNumId w:val="9"/>
  </w:num>
  <w:num w:numId="4" w16cid:durableId="363676614">
    <w:abstractNumId w:val="11"/>
  </w:num>
  <w:num w:numId="5" w16cid:durableId="226262801">
    <w:abstractNumId w:val="22"/>
  </w:num>
  <w:num w:numId="6" w16cid:durableId="1110201396">
    <w:abstractNumId w:val="25"/>
  </w:num>
  <w:num w:numId="7" w16cid:durableId="133371232">
    <w:abstractNumId w:val="5"/>
  </w:num>
  <w:num w:numId="8" w16cid:durableId="549074755">
    <w:abstractNumId w:val="18"/>
  </w:num>
  <w:num w:numId="9" w16cid:durableId="2063092654">
    <w:abstractNumId w:val="14"/>
  </w:num>
  <w:num w:numId="10" w16cid:durableId="754402315">
    <w:abstractNumId w:val="10"/>
  </w:num>
  <w:num w:numId="11" w16cid:durableId="982613479">
    <w:abstractNumId w:val="20"/>
  </w:num>
  <w:num w:numId="12" w16cid:durableId="1138182763">
    <w:abstractNumId w:val="26"/>
  </w:num>
  <w:num w:numId="13" w16cid:durableId="1724058573">
    <w:abstractNumId w:val="0"/>
  </w:num>
  <w:num w:numId="14" w16cid:durableId="1276712069">
    <w:abstractNumId w:val="6"/>
  </w:num>
  <w:num w:numId="15" w16cid:durableId="478225899">
    <w:abstractNumId w:val="16"/>
  </w:num>
  <w:num w:numId="16" w16cid:durableId="1033573083">
    <w:abstractNumId w:val="17"/>
  </w:num>
  <w:num w:numId="17" w16cid:durableId="666787244">
    <w:abstractNumId w:val="8"/>
  </w:num>
  <w:num w:numId="18" w16cid:durableId="691146581">
    <w:abstractNumId w:val="15"/>
  </w:num>
  <w:num w:numId="19" w16cid:durableId="1396049978">
    <w:abstractNumId w:val="21"/>
  </w:num>
  <w:num w:numId="20" w16cid:durableId="1517766130">
    <w:abstractNumId w:val="12"/>
  </w:num>
  <w:num w:numId="21" w16cid:durableId="1898272294">
    <w:abstractNumId w:val="19"/>
  </w:num>
  <w:num w:numId="22" w16cid:durableId="1909996053">
    <w:abstractNumId w:val="3"/>
  </w:num>
  <w:num w:numId="23" w16cid:durableId="1674457403">
    <w:abstractNumId w:val="7"/>
  </w:num>
  <w:num w:numId="24" w16cid:durableId="1464037103">
    <w:abstractNumId w:val="2"/>
  </w:num>
  <w:num w:numId="25" w16cid:durableId="837038328">
    <w:abstractNumId w:val="23"/>
  </w:num>
  <w:num w:numId="26" w16cid:durableId="1514030017">
    <w:abstractNumId w:val="24"/>
  </w:num>
  <w:num w:numId="27" w16cid:durableId="1128164247">
    <w:abstractNumId w:val="13"/>
  </w:num>
  <w:num w:numId="28" w16cid:durableId="61984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922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A7B40"/>
    <w:rsid w:val="002B01C0"/>
    <w:rsid w:val="002B272D"/>
    <w:rsid w:val="002B7DA2"/>
    <w:rsid w:val="002C65FE"/>
    <w:rsid w:val="002D511D"/>
    <w:rsid w:val="002D5385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B4ED9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4A82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22ECF"/>
    <w:rsid w:val="00A35DC0"/>
    <w:rsid w:val="00A40877"/>
    <w:rsid w:val="00A45819"/>
    <w:rsid w:val="00A57573"/>
    <w:rsid w:val="00A575EC"/>
    <w:rsid w:val="00A6507F"/>
    <w:rsid w:val="00A666C1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1C88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0D0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105922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1a57f813ac4e41f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Revir İş Akış Kartı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Kubra Arzum ALDAĞ</cp:lastModifiedBy>
  <cp:revision>2</cp:revision>
  <cp:lastPrinted>2018-09-24T23:03:00Z</cp:lastPrinted>
  <dcterms:created xsi:type="dcterms:W3CDTF">2022-09-27T06:26:00Z</dcterms:created>
  <dcterms:modified xsi:type="dcterms:W3CDTF">2022-09-27T06:26:00Z</dcterms:modified>
</cp:coreProperties>
</file>